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Fonts w:ascii="Times New Roman"/>
          <w:rtl/>
          <w:lang w:eastAsia="ar"/>
        </w:rPr>
        <w:tab/>
      </w:r>
    </w:p>
    <w:tbl>
      <w:tblPr>
        <w:bidiVisual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525"/>
        <w:gridCol w:w="4152"/>
        <w:gridCol w:w="438"/>
        <w:gridCol w:w="12"/>
        <w:gridCol w:w="450"/>
        <w:gridCol w:w="3498"/>
        <w:gridCol w:w="15"/>
        <w:gridCol w:w="450"/>
        <w:gridCol w:w="450"/>
        <w:gridCol w:w="450"/>
      </w:tblGrid>
      <w:tr w:rsidR="00953C52" w:rsidRPr="004F1590" w14:paraId="38DC2462" w14:textId="77777777" w:rsidTr="001446FE">
        <w:trPr>
          <w:trHeight w:val="346"/>
          <w:tblHeader/>
          <w:jc w:val="center"/>
        </w:trPr>
        <w:tc>
          <w:tcPr>
            <w:tcW w:w="5115" w:type="dxa"/>
            <w:gridSpan w:val="3"/>
            <w:shd w:val="clear" w:color="auto" w:fill="auto"/>
            <w:noWrap/>
            <w:vAlign w:val="center"/>
          </w:tcPr>
          <w:p w14:paraId="0AE48BFD" w14:textId="77777777" w:rsidR="00953C52" w:rsidRPr="004F1590" w:rsidRDefault="00953C52" w:rsidP="001446FE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color w:val="000000"/>
                <w:sz w:val="14"/>
                <w:szCs w:val="14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رقم/ اسم الموقف</w:t>
            </w:r>
          </w:p>
        </w:tc>
        <w:tc>
          <w:tcPr>
            <w:tcW w:w="3960" w:type="dxa"/>
            <w:gridSpan w:val="3"/>
            <w:vMerge w:val="restart"/>
          </w:tcPr>
          <w:p w14:paraId="7CDB1929" w14:textId="77777777" w:rsidR="00953C52" w:rsidRPr="004F1590" w:rsidRDefault="00953C52" w:rsidP="001446FE">
            <w:pPr>
              <w:bidi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14:paraId="7C613932" w14:textId="77777777" w:rsidR="00953C52" w:rsidRPr="004F1590" w:rsidRDefault="00953C52" w:rsidP="001446FE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color w:val="000000"/>
                <w:sz w:val="14"/>
                <w:szCs w:val="14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المراجعة</w:t>
            </w:r>
          </w:p>
        </w:tc>
      </w:tr>
      <w:tr w:rsidR="00953C52" w:rsidRPr="004F1590" w14:paraId="652EDE95" w14:textId="77777777" w:rsidTr="001446FE">
        <w:trPr>
          <w:trHeight w:val="346"/>
          <w:tblHeader/>
          <w:jc w:val="center"/>
        </w:trPr>
        <w:tc>
          <w:tcPr>
            <w:tcW w:w="5115" w:type="dxa"/>
            <w:gridSpan w:val="3"/>
            <w:shd w:val="clear" w:color="auto" w:fill="auto"/>
            <w:noWrap/>
            <w:vAlign w:val="center"/>
          </w:tcPr>
          <w:p w14:paraId="706C88C2" w14:textId="77777777" w:rsidR="00953C52" w:rsidRPr="004F1590" w:rsidRDefault="00953C52" w:rsidP="001446FE">
            <w:pPr>
              <w:bidi/>
              <w:spacing w:before="20" w:after="2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960" w:type="dxa"/>
            <w:gridSpan w:val="3"/>
            <w:vMerge/>
          </w:tcPr>
          <w:p w14:paraId="0EC76D6B" w14:textId="77777777" w:rsidR="00953C52" w:rsidRPr="004F1590" w:rsidRDefault="00953C52" w:rsidP="001446F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14:paraId="13BD6DED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953C52" w:rsidRPr="004F1590" w14:paraId="647BE099" w14:textId="77777777" w:rsidTr="001446FE">
        <w:trPr>
          <w:trHeight w:val="20"/>
          <w:tblHeader/>
          <w:jc w:val="center"/>
        </w:trPr>
        <w:tc>
          <w:tcPr>
            <w:tcW w:w="525" w:type="dxa"/>
            <w:vMerge w:val="restart"/>
            <w:shd w:val="clear" w:color="auto" w:fill="C6D9F1" w:themeFill="text2" w:themeFillTint="33"/>
            <w:vAlign w:val="center"/>
          </w:tcPr>
          <w:p w14:paraId="521DF0E4" w14:textId="77777777" w:rsidR="00953C52" w:rsidRPr="00763BA1" w:rsidRDefault="00953C52" w:rsidP="001446FE">
            <w:pPr>
              <w:bidi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الوثيقة</w:t>
            </w:r>
          </w:p>
        </w:tc>
        <w:tc>
          <w:tcPr>
            <w:tcW w:w="459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1AF30D8" w14:textId="77777777" w:rsidR="00953C52" w:rsidRPr="00763BA1" w:rsidRDefault="00953C52" w:rsidP="001446FE">
            <w:pPr>
              <w:bidi/>
              <w:spacing w:before="60" w:after="60"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397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18F1BC64" w14:textId="77777777" w:rsidR="00953C52" w:rsidRPr="00763BA1" w:rsidRDefault="00953C52" w:rsidP="001446FE">
            <w:pPr>
              <w:bidi/>
              <w:spacing w:before="60" w:after="60"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1350" w:type="dxa"/>
            <w:gridSpan w:val="3"/>
            <w:shd w:val="clear" w:color="auto" w:fill="C6D9F1" w:themeFill="text2" w:themeFillTint="33"/>
            <w:vAlign w:val="center"/>
          </w:tcPr>
          <w:p w14:paraId="0CD50DB7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جيدة</w:t>
            </w:r>
          </w:p>
        </w:tc>
      </w:tr>
      <w:tr w:rsidR="00953C52" w:rsidRPr="004F1590" w14:paraId="766C5207" w14:textId="77777777" w:rsidTr="001446FE">
        <w:trPr>
          <w:trHeight w:val="20"/>
          <w:tblHeader/>
          <w:jc w:val="center"/>
        </w:trPr>
        <w:tc>
          <w:tcPr>
            <w:tcW w:w="525" w:type="dxa"/>
            <w:vMerge/>
            <w:shd w:val="clear" w:color="auto" w:fill="C6D9F1" w:themeFill="text2" w:themeFillTint="33"/>
            <w:vAlign w:val="center"/>
            <w:hideMark/>
          </w:tcPr>
          <w:p w14:paraId="7F64337B" w14:textId="77777777" w:rsidR="00953C52" w:rsidRPr="004F1590" w:rsidRDefault="00953C52" w:rsidP="001446FE">
            <w:pPr>
              <w:bidi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vMerge/>
            <w:shd w:val="clear" w:color="auto" w:fill="C6D9F1" w:themeFill="text2" w:themeFillTint="33"/>
            <w:vAlign w:val="center"/>
            <w:hideMark/>
          </w:tcPr>
          <w:p w14:paraId="4217F716" w14:textId="77777777" w:rsidR="00953C52" w:rsidRPr="004F1590" w:rsidRDefault="00953C52" w:rsidP="001446FE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vMerge/>
            <w:shd w:val="clear" w:color="auto" w:fill="C6D9F1" w:themeFill="text2" w:themeFillTint="33"/>
          </w:tcPr>
          <w:p w14:paraId="2C6ED525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2F3B13A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9E2CE2B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D0C2822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</w:tr>
      <w:tr w:rsidR="00953C52" w:rsidRPr="004F1590" w14:paraId="184F9AED" w14:textId="77777777" w:rsidTr="001446FE">
        <w:trPr>
          <w:trHeight w:val="432"/>
          <w:jc w:val="center"/>
        </w:trPr>
        <w:tc>
          <w:tcPr>
            <w:tcW w:w="525" w:type="dxa"/>
            <w:shd w:val="clear" w:color="auto" w:fill="BAC6CA"/>
            <w:noWrap/>
            <w:vAlign w:val="center"/>
          </w:tcPr>
          <w:p w14:paraId="3493C0CB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1.0</w:t>
            </w:r>
          </w:p>
        </w:tc>
        <w:tc>
          <w:tcPr>
            <w:tcW w:w="4590" w:type="dxa"/>
            <w:gridSpan w:val="2"/>
            <w:shd w:val="clear" w:color="auto" w:fill="BAC6CA"/>
            <w:noWrap/>
            <w:vAlign w:val="center"/>
          </w:tcPr>
          <w:p w14:paraId="2357F51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الأشجار والشجيرات</w:t>
            </w:r>
          </w:p>
        </w:tc>
        <w:tc>
          <w:tcPr>
            <w:tcW w:w="3975" w:type="dxa"/>
            <w:gridSpan w:val="4"/>
            <w:shd w:val="clear" w:color="auto" w:fill="BAC6CA"/>
          </w:tcPr>
          <w:p w14:paraId="0062B99F" w14:textId="77777777" w:rsidR="00953C52" w:rsidRPr="00763BA1" w:rsidRDefault="00953C52" w:rsidP="001446FE">
            <w:pPr>
              <w:bidi/>
              <w:ind w:left="-102" w:right="-73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clear" w:color="auto" w:fill="BAC6CA"/>
            <w:vAlign w:val="center"/>
          </w:tcPr>
          <w:p w14:paraId="6677ADB3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16FD0FF7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40F7315E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662DB09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التشذيب</w:t>
            </w:r>
          </w:p>
        </w:tc>
        <w:tc>
          <w:tcPr>
            <w:tcW w:w="3975" w:type="dxa"/>
            <w:gridSpan w:val="4"/>
            <w:vAlign w:val="center"/>
          </w:tcPr>
          <w:p w14:paraId="01DDBCED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10862993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2A5788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63211895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10EE31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05762936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32AAB5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7A407F6F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055A2FE8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6FEC9219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التقليم</w:t>
            </w:r>
          </w:p>
        </w:tc>
        <w:tc>
          <w:tcPr>
            <w:tcW w:w="3975" w:type="dxa"/>
            <w:gridSpan w:val="4"/>
            <w:vAlign w:val="center"/>
          </w:tcPr>
          <w:p w14:paraId="61ADB979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67079867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0B1427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312131571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B50354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6361118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F18173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DC4ACC1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1765C45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36299FD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تنظيف الساق</w:t>
            </w:r>
          </w:p>
        </w:tc>
        <w:tc>
          <w:tcPr>
            <w:tcW w:w="3975" w:type="dxa"/>
            <w:gridSpan w:val="4"/>
            <w:vAlign w:val="center"/>
          </w:tcPr>
          <w:p w14:paraId="75E6907D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92852590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941F5E3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35954127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282BD4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7307793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CA47FB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5A90DED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5D244C11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54870DD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استبدال النباتات الميتة</w:t>
            </w:r>
          </w:p>
        </w:tc>
        <w:tc>
          <w:tcPr>
            <w:tcW w:w="3975" w:type="dxa"/>
            <w:gridSpan w:val="4"/>
            <w:vAlign w:val="center"/>
          </w:tcPr>
          <w:p w14:paraId="5C2B50B1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26661580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4C370B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2536169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8C8E5B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85170349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E217C4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62858DED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5188130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6C4F4D9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مكافحة الحشائش</w:t>
            </w:r>
          </w:p>
        </w:tc>
        <w:tc>
          <w:tcPr>
            <w:tcW w:w="3975" w:type="dxa"/>
            <w:gridSpan w:val="4"/>
            <w:vAlign w:val="center"/>
          </w:tcPr>
          <w:p w14:paraId="39603CFF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4843585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C10E3D2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8695917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F00B951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42541823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9D243F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6BFD4679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38A2B65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5539B0A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تغطية التربة بالمهاد</w:t>
            </w:r>
          </w:p>
        </w:tc>
        <w:tc>
          <w:tcPr>
            <w:tcW w:w="3975" w:type="dxa"/>
            <w:gridSpan w:val="4"/>
            <w:vAlign w:val="center"/>
          </w:tcPr>
          <w:p w14:paraId="213B8F80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2076812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4FCF340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453642512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770C983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71180710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93972F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FA8EE26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6E8585BE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1368B88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 xml:space="preserve">التسميد العضوي </w:t>
            </w:r>
          </w:p>
        </w:tc>
        <w:tc>
          <w:tcPr>
            <w:tcW w:w="3975" w:type="dxa"/>
            <w:gridSpan w:val="4"/>
            <w:vAlign w:val="center"/>
          </w:tcPr>
          <w:p w14:paraId="337C835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مرتين في السنة*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0569767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AC76816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82990783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EF0F8C5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37738963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D84832B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0F3A8B18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4EC5065D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77920076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التسميد الكميائي</w:t>
            </w:r>
          </w:p>
        </w:tc>
        <w:tc>
          <w:tcPr>
            <w:tcW w:w="3975" w:type="dxa"/>
            <w:gridSpan w:val="4"/>
            <w:vAlign w:val="center"/>
          </w:tcPr>
          <w:p w14:paraId="3728B78A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مرتين في السنة*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91041742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015E89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43518074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38909A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54926158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B441DDD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6BA7BF4" w14:textId="77777777" w:rsidTr="001446FE">
        <w:trPr>
          <w:trHeight w:val="432"/>
          <w:jc w:val="center"/>
        </w:trPr>
        <w:tc>
          <w:tcPr>
            <w:tcW w:w="525" w:type="dxa"/>
            <w:shd w:val="clear" w:color="auto" w:fill="BAC6CA"/>
            <w:noWrap/>
            <w:tcMar>
              <w:left w:w="115" w:type="dxa"/>
              <w:right w:w="115" w:type="dxa"/>
            </w:tcMar>
            <w:vAlign w:val="center"/>
          </w:tcPr>
          <w:p w14:paraId="53F6C918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2.0</w:t>
            </w:r>
          </w:p>
        </w:tc>
        <w:tc>
          <w:tcPr>
            <w:tcW w:w="4590" w:type="dxa"/>
            <w:gridSpan w:val="2"/>
            <w:shd w:val="clear" w:color="auto" w:fill="BAC6CA"/>
            <w:tcMar>
              <w:left w:w="115" w:type="dxa"/>
              <w:right w:w="115" w:type="dxa"/>
            </w:tcMar>
            <w:vAlign w:val="center"/>
          </w:tcPr>
          <w:p w14:paraId="3D8D927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عشب</w:t>
            </w:r>
          </w:p>
        </w:tc>
        <w:tc>
          <w:tcPr>
            <w:tcW w:w="3975" w:type="dxa"/>
            <w:gridSpan w:val="4"/>
            <w:shd w:val="clear" w:color="auto" w:fill="BAC6CA"/>
            <w:vAlign w:val="center"/>
          </w:tcPr>
          <w:p w14:paraId="7B386C31" w14:textId="77777777" w:rsidR="00953C52" w:rsidRPr="00763BA1" w:rsidRDefault="00953C52" w:rsidP="001446FE">
            <w:pPr>
              <w:bidi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97279672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3E9B7DE6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851221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6E39C22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52410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38DB78E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97BBB48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4B321C67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2.1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5C78704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القص</w:t>
            </w:r>
          </w:p>
        </w:tc>
        <w:tc>
          <w:tcPr>
            <w:tcW w:w="3975" w:type="dxa"/>
            <w:gridSpan w:val="4"/>
            <w:vAlign w:val="center"/>
          </w:tcPr>
          <w:p w14:paraId="13797F30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 xml:space="preserve">أسبوعيًا* 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73137469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7110AE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210348201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3DC6882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654341031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9A2113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964E043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5ACC917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2.2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74F694E4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التقليم</w:t>
            </w:r>
          </w:p>
        </w:tc>
        <w:tc>
          <w:tcPr>
            <w:tcW w:w="3975" w:type="dxa"/>
            <w:gridSpan w:val="4"/>
            <w:vAlign w:val="center"/>
          </w:tcPr>
          <w:p w14:paraId="32BAF44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أسبوعيًا*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22644858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93A0E9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52971203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34EF65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0046811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74E7ED8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10DA3DAA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6DFC423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2.3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0185ADC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مكافحة الحشائش</w:t>
            </w:r>
          </w:p>
        </w:tc>
        <w:tc>
          <w:tcPr>
            <w:tcW w:w="3975" w:type="dxa"/>
            <w:gridSpan w:val="4"/>
            <w:vAlign w:val="center"/>
          </w:tcPr>
          <w:p w14:paraId="006749D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74625518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5885B3B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56186191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B20A62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3370473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E93380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1EA0E676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1F7C6EA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2-4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03AE235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3975" w:type="dxa"/>
            <w:gridSpan w:val="4"/>
            <w:vAlign w:val="center"/>
          </w:tcPr>
          <w:p w14:paraId="4A8D665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سنويًا*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D9BECE0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1DB1BF9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DCD0E0D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1A3C5339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1DB5F943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2-5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6928424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التسميد الكميائي</w:t>
            </w:r>
          </w:p>
        </w:tc>
        <w:tc>
          <w:tcPr>
            <w:tcW w:w="3975" w:type="dxa"/>
            <w:gridSpan w:val="4"/>
            <w:vAlign w:val="center"/>
          </w:tcPr>
          <w:p w14:paraId="488272F5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ثلاث مرات في السنة*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F80F573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1550B74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6A53057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2A07FDB6" w14:textId="77777777" w:rsidTr="001446FE">
        <w:trPr>
          <w:trHeight w:val="576"/>
          <w:jc w:val="center"/>
        </w:trPr>
        <w:tc>
          <w:tcPr>
            <w:tcW w:w="10440" w:type="dxa"/>
            <w:gridSpan w:val="10"/>
            <w:shd w:val="clear" w:color="auto" w:fill="auto"/>
            <w:noWrap/>
            <w:vAlign w:val="center"/>
          </w:tcPr>
          <w:p w14:paraId="17516E7A" w14:textId="77777777" w:rsidR="00953C52" w:rsidRPr="00763BA1" w:rsidRDefault="00953C52" w:rsidP="001446FE">
            <w:pPr>
              <w:bidi/>
              <w:ind w:left="-15" w:right="-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63BA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*يتم تحديد طبيعة المهمة ومعدل تكرارها بحسب المتطلبات في الموقع - ويعتمد ذلك على عدة أمور، منها المواد ومستوى التعرض والموقع.</w:t>
            </w:r>
          </w:p>
        </w:tc>
      </w:tr>
      <w:tr w:rsidR="00953C52" w:rsidRPr="004F1590" w14:paraId="5BEEBDBA" w14:textId="77777777" w:rsidTr="001446FE">
        <w:trPr>
          <w:trHeight w:val="432"/>
          <w:jc w:val="center"/>
        </w:trPr>
        <w:tc>
          <w:tcPr>
            <w:tcW w:w="525" w:type="dxa"/>
            <w:shd w:val="clear" w:color="auto" w:fill="264B5A"/>
            <w:noWrap/>
            <w:vAlign w:val="center"/>
          </w:tcPr>
          <w:p w14:paraId="0F9CFC39" w14:textId="77777777" w:rsidR="00953C52" w:rsidRPr="0003093F" w:rsidRDefault="00953C52" w:rsidP="001446FE">
            <w:pPr>
              <w:bidi/>
              <w:jc w:val="center"/>
              <w:rPr>
                <w:rFonts w:cs="Arial"/>
                <w:b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الوثيقة</w:t>
            </w:r>
          </w:p>
        </w:tc>
        <w:tc>
          <w:tcPr>
            <w:tcW w:w="4152" w:type="dxa"/>
            <w:shd w:val="clear" w:color="auto" w:fill="264B5A"/>
            <w:vAlign w:val="center"/>
          </w:tcPr>
          <w:p w14:paraId="1484C6AA" w14:textId="77777777" w:rsidR="00953C52" w:rsidRPr="0003093F" w:rsidRDefault="00953C52" w:rsidP="001446FE">
            <w:pPr>
              <w:bidi/>
              <w:jc w:val="center"/>
              <w:rPr>
                <w:rFonts w:cs="Arial"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ملاحظات المُراجع</w:t>
            </w:r>
          </w:p>
        </w:tc>
        <w:tc>
          <w:tcPr>
            <w:tcW w:w="450" w:type="dxa"/>
            <w:gridSpan w:val="2"/>
            <w:shd w:val="clear" w:color="auto" w:fill="264B5A"/>
          </w:tcPr>
          <w:p w14:paraId="44C624D3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</w:p>
        </w:tc>
        <w:tc>
          <w:tcPr>
            <w:tcW w:w="450" w:type="dxa"/>
            <w:shd w:val="clear" w:color="auto" w:fill="264B5A"/>
          </w:tcPr>
          <w:p w14:paraId="007F8DEB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</w:p>
        </w:tc>
        <w:tc>
          <w:tcPr>
            <w:tcW w:w="4863" w:type="dxa"/>
            <w:gridSpan w:val="5"/>
            <w:shd w:val="clear" w:color="auto" w:fill="264B5A"/>
            <w:vAlign w:val="center"/>
          </w:tcPr>
          <w:p w14:paraId="38742CFD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القرار</w:t>
            </w:r>
          </w:p>
        </w:tc>
      </w:tr>
      <w:tr w:rsidR="00953C52" w:rsidRPr="004F1590" w14:paraId="7C30349A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70F16960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78647BC9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1EDCE39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5B0D3274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24556C80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623DC44E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605EEA6F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34549325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2B9DBEB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AA6F3C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6E7A3B31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25252519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76A0C7C3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111C8578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0E39095D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28F42D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672C2F72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66BB186A" w14:textId="77777777" w:rsidTr="001446FE">
        <w:trPr>
          <w:trHeight w:val="346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 w14:paraId="1D0CED27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13F2A612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5ED9BD2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623A7F5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79344EAC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7FC66CE1" w14:textId="77777777" w:rsidTr="001446FE">
        <w:trPr>
          <w:trHeight w:val="346"/>
          <w:jc w:val="center"/>
        </w:trPr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2A48522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  <w:r w:rsidRPr="00763BA1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المعدّ/التوقيع والتاريخ:</w:t>
            </w:r>
          </w:p>
        </w:tc>
        <w:tc>
          <w:tcPr>
            <w:tcW w:w="450" w:type="dxa"/>
            <w:gridSpan w:val="2"/>
          </w:tcPr>
          <w:p w14:paraId="6C942F0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0BDD4344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426A36D5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  <w:r w:rsidRPr="00763BA1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الشخص القائم بالفحص/التوقيع والتاريخ:</w:t>
            </w:r>
          </w:p>
        </w:tc>
      </w:tr>
      <w:tr w:rsidR="00953C52" w:rsidRPr="004F1590" w14:paraId="6E0D60DF" w14:textId="77777777" w:rsidTr="001446FE">
        <w:trPr>
          <w:trHeight w:val="346"/>
          <w:jc w:val="center"/>
        </w:trPr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A4BFC54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501C27D0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633035CB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4B8CA7C7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Fonts w:ascii="Times New Roman"/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4687" w14:textId="77777777" w:rsidR="00227AF1" w:rsidRDefault="00227AF1">
      <w:r>
        <w:separator/>
      </w:r>
    </w:p>
    <w:p w14:paraId="481A5912" w14:textId="77777777" w:rsidR="00227AF1" w:rsidRDefault="00227AF1"/>
  </w:endnote>
  <w:endnote w:type="continuationSeparator" w:id="0">
    <w:p w14:paraId="38695B54" w14:textId="77777777" w:rsidR="00227AF1" w:rsidRDefault="00227AF1">
      <w:r>
        <w:continuationSeparator/>
      </w:r>
    </w:p>
    <w:p w14:paraId="3CE188DF" w14:textId="77777777" w:rsidR="00227AF1" w:rsidRDefault="00227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28F933F2" w:rsidR="009210BF" w:rsidRDefault="00227AF1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C0319">
          <w:rPr>
            <w:rFonts w:ascii="Times New Roman" w:hAnsi="Times New Roman"/>
            <w:sz w:val="16"/>
            <w:szCs w:val="16"/>
          </w:rPr>
          <w:t>EOM-ZM0-TP-000050</w:t>
        </w:r>
        <w:r w:rsidR="00AC26E5">
          <w:rPr>
            <w:rFonts w:ascii="Times New Roman" w:hAnsi="Times New Roman"/>
            <w:sz w:val="16"/>
            <w:szCs w:val="16"/>
          </w:rPr>
          <w:t>-AR</w:t>
        </w:r>
        <w:r w:rsidR="00FC0319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8347D3">
      <w:rPr>
        <w:rFonts w:ascii="Times New Roman"/>
        <w:rtl/>
        <w:lang w:eastAsia="ar"/>
      </w:rPr>
      <w:tab/>
    </w:r>
    <w:r w:rsidR="008347D3">
      <w:rPr>
        <w:rtl/>
        <w:lang w:eastAsia="ar"/>
      </w:rPr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8347D3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D4ABC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D4ABC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3637" w14:textId="77777777" w:rsidR="00227AF1" w:rsidRDefault="00227AF1">
      <w:r>
        <w:separator/>
      </w:r>
    </w:p>
    <w:p w14:paraId="5C72ADBA" w14:textId="77777777" w:rsidR="00227AF1" w:rsidRDefault="00227AF1"/>
  </w:footnote>
  <w:footnote w:type="continuationSeparator" w:id="0">
    <w:p w14:paraId="581AAC90" w14:textId="77777777" w:rsidR="00227AF1" w:rsidRDefault="00227AF1">
      <w:r>
        <w:continuationSeparator/>
      </w:r>
    </w:p>
    <w:p w14:paraId="125B02CE" w14:textId="77777777" w:rsidR="00227AF1" w:rsidRDefault="00227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FC0319">
      <w:tc>
        <w:tcPr>
          <w:tcW w:w="2070" w:type="dxa"/>
        </w:tcPr>
        <w:p w14:paraId="01975BF5" w14:textId="288B4669" w:rsidR="009210BF" w:rsidRDefault="00ED4ABC" w:rsidP="00AC1B11">
          <w:pPr>
            <w:pStyle w:val="HeadingCenter"/>
            <w:bidi/>
            <w:jc w:val="both"/>
          </w:pPr>
          <w:r w:rsidRPr="009A054C">
            <w:rPr>
              <w:b w:val="0"/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0218F620" wp14:editId="12A6E426">
                <wp:simplePos x="0" y="0"/>
                <wp:positionH relativeFrom="page">
                  <wp:posOffset>799465</wp:posOffset>
                </wp:positionH>
                <wp:positionV relativeFrom="page">
                  <wp:posOffset>4445</wp:posOffset>
                </wp:positionV>
                <wp:extent cx="580390" cy="680720"/>
                <wp:effectExtent l="0" t="0" r="0" b="0"/>
                <wp:wrapNone/>
                <wp:docPr id="23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86"/>
                        <a:stretch/>
                      </pic:blipFill>
                      <pic:spPr bwMode="auto">
                        <a:xfrm>
                          <a:off x="0" y="0"/>
                          <a:ext cx="580390" cy="68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5A427928" w:rsidR="009210BF" w:rsidRPr="00FC0319" w:rsidRDefault="00953C52" w:rsidP="00FC0319">
          <w:pPr>
            <w:pStyle w:val="CPDocTitle"/>
            <w:bidi/>
            <w:jc w:val="left"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FC0319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قائمة التدقيق والجدول الزمني للصيانة الوقائية لأعمال البستنة في الطرق</w:t>
          </w:r>
        </w:p>
      </w:tc>
    </w:tr>
  </w:tbl>
  <w:p w14:paraId="0FE4F66F" w14:textId="6A5A15F0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27AF1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26E5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4ABC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319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24DABA0D-0866-4736-B392-7D1C0BE2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967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EOM-ZM0-TP-000050-AR Rev 000</dc:subject>
  <dc:creator>Rivamonte, Leonnito (RMP)</dc:creator>
  <cp:keywords>ᅟ</cp:keywords>
  <cp:lastModifiedBy>جانسيل سالدانا  Jancil Saldhana</cp:lastModifiedBy>
  <cp:revision>50</cp:revision>
  <cp:lastPrinted>2017-10-17T10:11:00Z</cp:lastPrinted>
  <dcterms:created xsi:type="dcterms:W3CDTF">2019-12-16T06:44:00Z</dcterms:created>
  <dcterms:modified xsi:type="dcterms:W3CDTF">2021-12-26T12:35:00Z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